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 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2270"/>
        <w:gridCol w:w="1896"/>
        <w:gridCol w:w="1261"/>
        <w:gridCol w:w="1557"/>
        <w:gridCol w:w="1596"/>
        <w:gridCol w:w="1033"/>
        <w:gridCol w:w="1556"/>
        <w:gridCol w:w="1737"/>
        <w:gridCol w:w="1934"/>
      </w:tblGrid>
      <w:tr w:rsidR="006C0B94" w:rsidRPr="00E32AAF" w:rsidTr="00E32AAF">
        <w:trPr>
          <w:trHeight w:val="68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7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34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6C0B94" w:rsidRPr="00E32AAF" w:rsidTr="00E32AAF">
        <w:trPr>
          <w:trHeight w:val="74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7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0B94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6C0B94" w:rsidRPr="00E32AAF" w:rsidTr="00E32AAF">
        <w:trPr>
          <w:trHeight w:val="246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Думина Елена Николаевна, начальник отдела формирования и исполнения бюджета, заместитель начальника управления финансов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500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423838,10</w:t>
            </w:r>
          </w:p>
        </w:tc>
      </w:tr>
      <w:tr w:rsidR="006C0B94" w:rsidRPr="00E32AAF" w:rsidTr="00E32AAF">
        <w:trPr>
          <w:trHeight w:val="131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автомобиль легковой – ВАЗ 21015;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автомобиль грузовой – ШКОДА ОКТАВИЯ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320000,0 (в т.ч. от продажи автомобиля 240000,0)</w:t>
            </w:r>
          </w:p>
        </w:tc>
      </w:tr>
      <w:tr w:rsidR="006C0B94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6C0B94" w:rsidRPr="00E32AAF" w:rsidTr="00E32AAF">
        <w:trPr>
          <w:trHeight w:val="242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(приусадебный для ведения личного подсобного хозяйства,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908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439325,82</w:t>
            </w:r>
          </w:p>
        </w:tc>
      </w:tr>
      <w:tr w:rsidR="006C0B94" w:rsidRPr="00E32AAF" w:rsidTr="00E32AAF">
        <w:trPr>
          <w:trHeight w:val="34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588985,55 </w:t>
            </w:r>
          </w:p>
        </w:tc>
      </w:tr>
      <w:tr w:rsidR="006C0B94" w:rsidRPr="00E32AAF" w:rsidTr="00E32AAF">
        <w:trPr>
          <w:trHeight w:val="134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Тихоничева Наталия Борисовна,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 начальник отдела прогнозирования и анализа доходов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556981,94</w:t>
            </w:r>
          </w:p>
        </w:tc>
      </w:tr>
      <w:tr w:rsidR="006C0B94" w:rsidRPr="00E32AAF" w:rsidTr="00E32AAF">
        <w:trPr>
          <w:trHeight w:val="7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(приусадебный для ведения личного подсобного хозяйства,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1000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50,1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25,8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RENAVLT SR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295444,48</w:t>
            </w:r>
          </w:p>
        </w:tc>
      </w:tr>
      <w:tr w:rsidR="006C0B94" w:rsidRPr="00E32AAF" w:rsidTr="00E32AAF">
        <w:trPr>
          <w:trHeight w:val="182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Лебедева Анна Анатольевна, заместитель начальника отдела учета и отчетности, заместитель главного бухгалтера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  <w:lang w:val="en-US"/>
              </w:rPr>
              <w:t>346506</w:t>
            </w:r>
            <w:r w:rsidRPr="00E32AAF">
              <w:rPr>
                <w:rFonts w:ascii="Times New Roman" w:hAnsi="Times New Roman"/>
              </w:rPr>
              <w:t>,</w:t>
            </w:r>
            <w:r w:rsidRPr="00E32AAF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6C0B94" w:rsidRPr="00E32AAF" w:rsidTr="00E32AAF">
        <w:trPr>
          <w:trHeight w:val="24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(под индивидуальное жилищное строительство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1800,0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40,6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826992,73</w:t>
            </w:r>
          </w:p>
        </w:tc>
      </w:tr>
      <w:tr w:rsidR="006C0B94" w:rsidRPr="00E32AAF" w:rsidTr="00E32AAF">
        <w:trPr>
          <w:trHeight w:val="6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Несовершеннолетняя дочь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rPr>
          <w:trHeight w:val="5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rPr>
          <w:trHeight w:val="219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rPr>
          <w:trHeight w:val="150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250740,86</w:t>
            </w:r>
          </w:p>
        </w:tc>
      </w:tr>
      <w:tr w:rsidR="006C0B94" w:rsidRPr="00E32AAF" w:rsidTr="00E32AAF">
        <w:trPr>
          <w:trHeight w:val="26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(для ведения садоводства, 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Гаражный бокс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665025,92</w:t>
            </w:r>
          </w:p>
        </w:tc>
      </w:tr>
      <w:tr w:rsidR="006C0B94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Анна Павловна,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222104,22</w:t>
            </w:r>
          </w:p>
        </w:tc>
      </w:tr>
      <w:tr w:rsidR="006C0B94" w:rsidRPr="00E32AAF" w:rsidTr="00E32AAF"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Ходулина Анна Евгеньевна,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310547,47</w:t>
            </w:r>
          </w:p>
        </w:tc>
      </w:tr>
      <w:tr w:rsidR="006C0B94" w:rsidRPr="00E32AAF" w:rsidTr="00E32AAF"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½ жилого дома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rPr>
          <w:trHeight w:val="784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Марина Борисовна,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учета и отчетности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86,4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276522,08</w:t>
            </w:r>
          </w:p>
        </w:tc>
      </w:tr>
      <w:tr w:rsidR="006C0B94" w:rsidRPr="00E32AAF" w:rsidTr="00E32AAF">
        <w:trPr>
          <w:trHeight w:val="50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200000,0</w:t>
            </w:r>
          </w:p>
        </w:tc>
      </w:tr>
      <w:tr w:rsidR="006C0B94" w:rsidRPr="00E32AAF" w:rsidTr="00E32AAF">
        <w:trPr>
          <w:trHeight w:val="50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rPr>
          <w:trHeight w:val="239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Семенкова Татьяна Викторовна, главный специалист отдела формирования и исполнения бюджета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149,7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Автомобиль легковой – ШКОДА фабия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219157,52</w:t>
            </w:r>
          </w:p>
        </w:tc>
      </w:tr>
      <w:tr w:rsidR="006C0B94" w:rsidRPr="00E32AAF" w:rsidTr="00E32AAF">
        <w:tc>
          <w:tcPr>
            <w:tcW w:w="513" w:type="dxa"/>
            <w:tcBorders>
              <w:top w:val="nil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149,7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6C0B94" w:rsidRPr="00E32AAF" w:rsidTr="00E32AAF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Чукалова Татьяна Валентиновна, главный специалист отдела формирования и исполнения бюджета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РЕНО </w:t>
            </w:r>
            <w:r w:rsidRPr="00E32AAF">
              <w:rPr>
                <w:rFonts w:ascii="Times New Roman" w:hAnsi="Times New Roman"/>
                <w:lang w:val="en-US"/>
              </w:rPr>
              <w:t>RENAVLT</w:t>
            </w:r>
            <w:r w:rsidRPr="00E32AAF">
              <w:rPr>
                <w:rFonts w:ascii="Times New Roman" w:hAnsi="Times New Roman"/>
              </w:rPr>
              <w:t xml:space="preserve">-МАГНУМ </w:t>
            </w:r>
            <w:r w:rsidRPr="00E32AAF">
              <w:rPr>
                <w:rFonts w:ascii="Times New Roman" w:hAnsi="Times New Roman"/>
                <w:lang w:val="en-US"/>
              </w:rPr>
              <w:t>AE</w:t>
            </w:r>
            <w:r w:rsidRPr="00E32AAF">
              <w:rPr>
                <w:rFonts w:ascii="Times New Roman" w:hAnsi="Times New Roman"/>
              </w:rPr>
              <w:t>430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276744,29</w:t>
            </w:r>
          </w:p>
        </w:tc>
      </w:tr>
      <w:tr w:rsidR="006C0B94" w:rsidRPr="00E32AAF" w:rsidTr="00E32AAF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(частная)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(долевая)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17881600,0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76,5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ДЭУ </w:t>
            </w:r>
            <w:r w:rsidRPr="00E32AAF">
              <w:rPr>
                <w:rFonts w:ascii="Times New Roman" w:hAnsi="Times New Roman"/>
                <w:lang w:val="en-US"/>
              </w:rPr>
              <w:t>DAEWOO</w:t>
            </w:r>
            <w:r w:rsidRPr="00E32AAF">
              <w:rPr>
                <w:rFonts w:ascii="Times New Roman" w:hAnsi="Times New Roman"/>
              </w:rPr>
              <w:t xml:space="preserve"> - </w:t>
            </w:r>
            <w:r w:rsidRPr="00E32AAF">
              <w:rPr>
                <w:rFonts w:ascii="Times New Roman" w:hAnsi="Times New Roman"/>
                <w:lang w:val="en-US"/>
              </w:rPr>
              <w:t>NEXIA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499332,84</w:t>
            </w:r>
          </w:p>
        </w:tc>
      </w:tr>
      <w:tr w:rsidR="006C0B94" w:rsidRPr="00E32AAF" w:rsidTr="00E32AAF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11.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Шахова Александра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54,0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237335,88</w:t>
            </w:r>
          </w:p>
        </w:tc>
      </w:tr>
      <w:tr w:rsidR="006C0B94" w:rsidRPr="00E32AAF" w:rsidTr="00E32AAF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1800,0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ВАЗ 20074 </w:t>
            </w:r>
            <w:r w:rsidRPr="00E32AAF">
              <w:rPr>
                <w:rFonts w:ascii="Times New Roman" w:hAnsi="Times New Roman"/>
                <w:lang w:val="en-US"/>
              </w:rPr>
              <w:t>LADA 2107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76872,10</w:t>
            </w:r>
          </w:p>
        </w:tc>
      </w:tr>
      <w:tr w:rsidR="006C0B94" w:rsidRPr="00E32AAF" w:rsidTr="00F5174F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 w:rsidRPr="00E32AAF">
              <w:rPr>
                <w:rFonts w:ascii="Times New Roman" w:hAnsi="Times New Roman"/>
                <w:lang w:val="en-US"/>
              </w:rPr>
              <w:t>2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Забалканская Елена Станиславьевна, главный специалист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35,5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26,9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  <w:lang w:val="en-US"/>
              </w:rPr>
              <w:t>250337</w:t>
            </w:r>
            <w:r w:rsidRPr="00E32AAF">
              <w:rPr>
                <w:rFonts w:ascii="Times New Roman" w:hAnsi="Times New Roman"/>
              </w:rPr>
              <w:t>,</w:t>
            </w:r>
            <w:r w:rsidRPr="00E32AAF">
              <w:rPr>
                <w:rFonts w:ascii="Times New Roman" w:hAnsi="Times New Roman"/>
                <w:lang w:val="en-US"/>
              </w:rPr>
              <w:t>83</w:t>
            </w:r>
          </w:p>
        </w:tc>
      </w:tr>
      <w:tr w:rsidR="006C0B94" w:rsidRPr="00E32AAF" w:rsidTr="00E32AAF">
        <w:tc>
          <w:tcPr>
            <w:tcW w:w="513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Зернова Кристина Андреевна, </w:t>
            </w: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6C0B94" w:rsidRPr="00F5174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186652,06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E2955"/>
    <w:rsid w:val="001921D7"/>
    <w:rsid w:val="001B38EE"/>
    <w:rsid w:val="00262FDA"/>
    <w:rsid w:val="00265EAD"/>
    <w:rsid w:val="002D668A"/>
    <w:rsid w:val="002E27F3"/>
    <w:rsid w:val="00384FBC"/>
    <w:rsid w:val="00395691"/>
    <w:rsid w:val="004528C6"/>
    <w:rsid w:val="004637AD"/>
    <w:rsid w:val="004D7979"/>
    <w:rsid w:val="005D5198"/>
    <w:rsid w:val="00612BBD"/>
    <w:rsid w:val="00693CE9"/>
    <w:rsid w:val="006C0B94"/>
    <w:rsid w:val="007063E5"/>
    <w:rsid w:val="007A0B57"/>
    <w:rsid w:val="00816A04"/>
    <w:rsid w:val="00833354"/>
    <w:rsid w:val="008465BE"/>
    <w:rsid w:val="008B6BCC"/>
    <w:rsid w:val="00951542"/>
    <w:rsid w:val="00992C88"/>
    <w:rsid w:val="009E6024"/>
    <w:rsid w:val="00A37BFC"/>
    <w:rsid w:val="00AE2DE1"/>
    <w:rsid w:val="00B51F19"/>
    <w:rsid w:val="00C12884"/>
    <w:rsid w:val="00C64FEB"/>
    <w:rsid w:val="00C77995"/>
    <w:rsid w:val="00CB017E"/>
    <w:rsid w:val="00CB2769"/>
    <w:rsid w:val="00D41CD3"/>
    <w:rsid w:val="00D43E8F"/>
    <w:rsid w:val="00D80D18"/>
    <w:rsid w:val="00E32AAF"/>
    <w:rsid w:val="00E4377E"/>
    <w:rsid w:val="00E8121E"/>
    <w:rsid w:val="00ED51B6"/>
    <w:rsid w:val="00F37177"/>
    <w:rsid w:val="00F5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7</Pages>
  <Words>841</Words>
  <Characters>4796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Fino6_1</cp:lastModifiedBy>
  <cp:revision>13</cp:revision>
  <dcterms:created xsi:type="dcterms:W3CDTF">2015-04-28T14:10:00Z</dcterms:created>
  <dcterms:modified xsi:type="dcterms:W3CDTF">2017-07-03T10:49:00Z</dcterms:modified>
</cp:coreProperties>
</file>