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A3" w:rsidRDefault="00CD3DA3" w:rsidP="002D66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 и имуществе муниципальных служащих, а также супруги (супруга) и несовершеннолетних детей муниципальных служащих управления финансов Кирилловского муниципального района, поступивших на муниципальную службу с 1 июня по 30 июня 2017 года за предшествующий период (2016 год).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"/>
        <w:gridCol w:w="2270"/>
        <w:gridCol w:w="1896"/>
        <w:gridCol w:w="1261"/>
        <w:gridCol w:w="1557"/>
        <w:gridCol w:w="1596"/>
        <w:gridCol w:w="1033"/>
        <w:gridCol w:w="1556"/>
        <w:gridCol w:w="1737"/>
        <w:gridCol w:w="1934"/>
      </w:tblGrid>
      <w:tr w:rsidR="00CD3DA3" w:rsidRPr="00E32AAF" w:rsidTr="00E32AAF">
        <w:trPr>
          <w:trHeight w:val="680"/>
        </w:trPr>
        <w:tc>
          <w:tcPr>
            <w:tcW w:w="513" w:type="dxa"/>
            <w:vMerge w:val="restart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Фамилия, имя, отчество, должность, муниципального служащего, супруга (супруг), несовершеннолетние дети</w:t>
            </w:r>
          </w:p>
        </w:tc>
        <w:tc>
          <w:tcPr>
            <w:tcW w:w="4714" w:type="dxa"/>
            <w:gridSpan w:val="3"/>
            <w:tcBorders>
              <w:bottom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185" w:type="dxa"/>
            <w:gridSpan w:val="3"/>
            <w:tcBorders>
              <w:bottom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37" w:type="dxa"/>
            <w:vMerge w:val="restart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1934" w:type="dxa"/>
            <w:vMerge w:val="restart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(в рублях)</w:t>
            </w:r>
          </w:p>
        </w:tc>
      </w:tr>
      <w:tr w:rsidR="00CD3DA3" w:rsidRPr="00E32AAF" w:rsidTr="00E32AAF">
        <w:trPr>
          <w:trHeight w:val="740"/>
        </w:trPr>
        <w:tc>
          <w:tcPr>
            <w:tcW w:w="513" w:type="dxa"/>
            <w:vMerge/>
          </w:tcPr>
          <w:p w:rsidR="00CD3DA3" w:rsidRPr="00E32AAF" w:rsidRDefault="00CD3DA3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</w:tcPr>
          <w:p w:rsidR="00CD3DA3" w:rsidRPr="00E32AAF" w:rsidRDefault="00CD3DA3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37" w:type="dxa"/>
            <w:vMerge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</w:tcPr>
          <w:p w:rsidR="00CD3DA3" w:rsidRPr="00E32AAF" w:rsidRDefault="00CD3DA3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3DA3" w:rsidRPr="00E32AAF" w:rsidTr="00E32AAF">
        <w:tc>
          <w:tcPr>
            <w:tcW w:w="513" w:type="dxa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</w:p>
        </w:tc>
        <w:tc>
          <w:tcPr>
            <w:tcW w:w="2270" w:type="dxa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</w:t>
            </w:r>
          </w:p>
        </w:tc>
        <w:tc>
          <w:tcPr>
            <w:tcW w:w="1737" w:type="dxa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</w:t>
            </w:r>
          </w:p>
        </w:tc>
        <w:tc>
          <w:tcPr>
            <w:tcW w:w="1934" w:type="dxa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10</w:t>
            </w:r>
          </w:p>
        </w:tc>
      </w:tr>
      <w:tr w:rsidR="00CD3DA3" w:rsidRPr="00E32AAF" w:rsidTr="00E32AAF">
        <w:tc>
          <w:tcPr>
            <w:tcW w:w="513" w:type="dxa"/>
            <w:tcBorders>
              <w:top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70" w:type="dxa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Нахалова Екатерина Олеговна, </w:t>
            </w:r>
            <w:r w:rsidRPr="00E32AAF">
              <w:rPr>
                <w:rFonts w:ascii="Times New Roman" w:hAnsi="Times New Roman"/>
              </w:rPr>
              <w:t>главный специалист отдела формирования и исполнения бюджета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(индивидуальная)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1624,0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</w:tcPr>
          <w:p w:rsidR="00CD3DA3" w:rsidRPr="00F5174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3937,97</w:t>
            </w:r>
          </w:p>
        </w:tc>
      </w:tr>
    </w:tbl>
    <w:p w:rsidR="00CD3DA3" w:rsidRPr="00C77995" w:rsidRDefault="00CD3DA3" w:rsidP="002D668A">
      <w:pPr>
        <w:jc w:val="center"/>
        <w:rPr>
          <w:rFonts w:ascii="Times New Roman" w:hAnsi="Times New Roman"/>
        </w:rPr>
      </w:pPr>
    </w:p>
    <w:sectPr w:rsidR="00CD3DA3" w:rsidRPr="00C77995" w:rsidSect="004D797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68A"/>
    <w:rsid w:val="00012455"/>
    <w:rsid w:val="00027D7E"/>
    <w:rsid w:val="0009740B"/>
    <w:rsid w:val="000B0002"/>
    <w:rsid w:val="000B7B38"/>
    <w:rsid w:val="000E2955"/>
    <w:rsid w:val="001921D7"/>
    <w:rsid w:val="001B38EE"/>
    <w:rsid w:val="00262FDA"/>
    <w:rsid w:val="00265EAD"/>
    <w:rsid w:val="002D668A"/>
    <w:rsid w:val="002E27F3"/>
    <w:rsid w:val="00384FBC"/>
    <w:rsid w:val="00395691"/>
    <w:rsid w:val="004528C6"/>
    <w:rsid w:val="004637AD"/>
    <w:rsid w:val="004820DE"/>
    <w:rsid w:val="004D432E"/>
    <w:rsid w:val="004D7979"/>
    <w:rsid w:val="005D5198"/>
    <w:rsid w:val="00612BBD"/>
    <w:rsid w:val="00693CE9"/>
    <w:rsid w:val="006C0B94"/>
    <w:rsid w:val="006F699B"/>
    <w:rsid w:val="007063E5"/>
    <w:rsid w:val="007A0B57"/>
    <w:rsid w:val="00816A04"/>
    <w:rsid w:val="00833354"/>
    <w:rsid w:val="008465BE"/>
    <w:rsid w:val="008B6BCC"/>
    <w:rsid w:val="00951542"/>
    <w:rsid w:val="009635A7"/>
    <w:rsid w:val="00973B5B"/>
    <w:rsid w:val="00992C88"/>
    <w:rsid w:val="009E6024"/>
    <w:rsid w:val="00A37BFC"/>
    <w:rsid w:val="00AE2DE1"/>
    <w:rsid w:val="00B51F19"/>
    <w:rsid w:val="00C12884"/>
    <w:rsid w:val="00C64FEB"/>
    <w:rsid w:val="00C77995"/>
    <w:rsid w:val="00CB017E"/>
    <w:rsid w:val="00CB2769"/>
    <w:rsid w:val="00CD3DA3"/>
    <w:rsid w:val="00D41CD3"/>
    <w:rsid w:val="00D43E8F"/>
    <w:rsid w:val="00D80D18"/>
    <w:rsid w:val="00DD6E0E"/>
    <w:rsid w:val="00E32AAF"/>
    <w:rsid w:val="00E4377E"/>
    <w:rsid w:val="00E8121E"/>
    <w:rsid w:val="00ED51B6"/>
    <w:rsid w:val="00F37177"/>
    <w:rsid w:val="00F5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66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1</Pages>
  <Words>151</Words>
  <Characters>866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Fino6_1</cp:lastModifiedBy>
  <cp:revision>17</cp:revision>
  <cp:lastPrinted>2017-07-04T06:17:00Z</cp:lastPrinted>
  <dcterms:created xsi:type="dcterms:W3CDTF">2015-04-28T14:10:00Z</dcterms:created>
  <dcterms:modified xsi:type="dcterms:W3CDTF">2017-07-04T06:18:00Z</dcterms:modified>
</cp:coreProperties>
</file>